
<file path=[Content_Types].xml><?xml version="1.0" encoding="utf-8"?>
<Types xmlns="http://schemas.openxmlformats.org/package/2006/content-types">
  <Default Extension="fntdata" ContentType="application/x-fontdata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322" w:lineRule="exact"/>
        <w:ind w:left="898" w:right="1606" w:firstLine="0"/>
      </w:pP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Denumirea autoritatii sau institutiei publice………………..……………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Sediul /Adresa …………………………………….……………………….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Data………………………………………………………………………..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18" w:right="2601" w:firstLine="0"/>
      </w:pP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Stimate domnule/ Stimata doamna ………………………..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322" w:lineRule="exact"/>
        <w:ind w:left="898" w:right="272" w:firstLine="719"/>
        <w:jc w:val="both"/>
      </w:pP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Prin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5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prezenta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5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formulez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5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o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5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cerere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5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conform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5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Legii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5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nr.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5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544/2001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5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privind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5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liberul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acces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la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informatiile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de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interes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public.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Doresc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sa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primesc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o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copie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de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pe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22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urmatoarele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documente</w:t>
      </w:r>
      <w:r>
        <w:rPr lang="en-US" sz="28" baseline="0" dirty="0">
          <w:jc w:val="left"/>
          <w:rFonts w:ascii="Times New Roman" w:hAnsi="Times New Roman" w:cs="Times New Roman"/>
          <w:color w:val="000000"/>
          <w:spacing w:val="104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(petentul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pacing w:val="105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este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pacing w:val="105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rugat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pacing w:val="105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sa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pacing w:val="105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enumere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pacing w:val="106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cat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pacing w:val="105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mai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pacing w:val="105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concret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pacing w:val="104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documentele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pacing w:val="105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informatiile solicitate):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82" w:lineRule="exact"/>
        <w:ind w:left="898" w:right="27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322" w:lineRule="exact"/>
        <w:ind w:left="898" w:right="680" w:firstLine="719"/>
      </w:pP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Doresc ca informatiile solicitate sa imi fie furnizate, in format electronic, la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urmatoarea adresa de e-mail (optional):…………………….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0" w:after="0" w:line="322" w:lineRule="exact"/>
        <w:ind w:left="898" w:right="680" w:firstLine="719"/>
      </w:pP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Sunt dispus sa platesc taxele aferente serviciilor de copiere a documentelor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solicitate (daca se solicita copii in format scris).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4" w:after="0" w:line="240" w:lineRule="auto"/>
        <w:ind w:left="898" w:right="680" w:firstLine="720"/>
      </w:pP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Va multumesc pentru solicitudine,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322" w:lineRule="exact"/>
        <w:ind w:left="6578" w:right="1025" w:firstLine="720"/>
        <w:jc w:val="right"/>
      </w:pP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         (semnatura petentului)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322" w:lineRule="exact"/>
        <w:ind w:left="898" w:right="3803" w:firstLine="0"/>
      </w:pP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Numele si prenumele petentului …………………………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Adresa…………………………………………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3803" w:firstLine="0"/>
      </w:pP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Profesia (optional)…………………………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3803" w:firstLine="0"/>
      </w:pP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Telefon (optional) …………………………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898" w:right="3803" w:firstLine="0"/>
      </w:pPr>
      <w:r>
        <w:rPr lang="en-US" sz="28" baseline="0" dirty="0">
          <w:jc w:val="left"/>
          <w:rFonts w:ascii="Times New Roman" w:hAnsi="Times New Roman" w:cs="Times New Roman"/>
          <w:i/>
          <w:iCs/>
          <w:color w:val="000000"/>
          <w:sz w:val="28"/>
          <w:szCs w:val="28"/>
        </w:rPr>
        <w:t>Fax (optional) ……………………………</w:t>
      </w:r>
      <w:r>
        <w:rPr>
          <w:rFonts w:ascii="Times New Roman" w:hAnsi="Times New Roman" w:cs="Times New Roman"/>
          <w:sz w:val="28"/>
          <w:szCs w:val="28"/>
        </w:rPr>
        <w:t> </w:t>
      </w:r>
    </w:p>
    <w:sectPr>
      <w:type w:val="continuous"/>
      <w:pgSz w:w="11910" w:h="1685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2025-06-06T07:21:07Z</dcterms:created>
  <dcterms:modified xsi:type="dcterms:W3CDTF">2025-06-06T07:21:07Z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